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09742EED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Општина Сремски Карловци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3B6BCE26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Стефан Гнип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Извршилац за послове ЛЕР, привреду, европске интеграције и туризма</w:t>
            </w:r>
          </w:p>
          <w:p w14:paraId="33AC7544" w14:textId="49316FFF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Адреса:_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Трг Бранка Радичевића 1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_,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21205 Сремски Карловци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Србија </w:t>
            </w:r>
          </w:p>
          <w:p w14:paraId="7A1B93DB" w14:textId="4CD28C4E" w:rsidR="009C16C3" w:rsidRPr="007E61EB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hyperlink r:id="rId7" w:history="1">
              <w:r w:rsidR="007E61EB" w:rsidRPr="000741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stefan.gnip@sremskikarlovci.rs</w:t>
              </w:r>
            </w:hyperlink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F0436D1" w14:textId="1CBDD56C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21 685 3081 (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радним данима од </w:t>
            </w:r>
            <w:r w:rsidR="007E6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8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7E61EB"/>
    <w:rsid w:val="008C7448"/>
    <w:rsid w:val="009120E6"/>
    <w:rsid w:val="009C16C3"/>
    <w:rsid w:val="00A253EE"/>
    <w:rsid w:val="00BF35AD"/>
    <w:rsid w:val="00C6052A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tefan.gnip@sremskikarlovci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8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Mandic</cp:lastModifiedBy>
  <cp:revision>15</cp:revision>
  <dcterms:created xsi:type="dcterms:W3CDTF">2024-12-04T16:20:00Z</dcterms:created>
  <dcterms:modified xsi:type="dcterms:W3CDTF">2025-12-04T13:13:00Z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